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4C677" w14:textId="77777777" w:rsidR="0074362B" w:rsidRDefault="00A168F4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Załącznik nr 1 do SWKO</w:t>
      </w:r>
    </w:p>
    <w:p w14:paraId="6C7EA6E2" w14:textId="77777777" w:rsidR="0074362B" w:rsidRDefault="0074362B">
      <w:pPr>
        <w:pStyle w:val="Standard"/>
        <w:jc w:val="both"/>
        <w:rPr>
          <w:b/>
          <w:sz w:val="22"/>
          <w:szCs w:val="22"/>
        </w:rPr>
      </w:pPr>
    </w:p>
    <w:p w14:paraId="51D51C45" w14:textId="77777777" w:rsidR="0074362B" w:rsidRDefault="00A168F4">
      <w:pPr>
        <w:pStyle w:val="Standard"/>
        <w:jc w:val="right"/>
      </w:pPr>
      <w:r>
        <w:rPr>
          <w:b/>
          <w:sz w:val="22"/>
          <w:szCs w:val="22"/>
        </w:rPr>
        <w:t xml:space="preserve">                                          Laskowa</w:t>
      </w:r>
      <w:r>
        <w:rPr>
          <w:sz w:val="22"/>
          <w:szCs w:val="22"/>
        </w:rPr>
        <w:t>, dnia ……. r.</w:t>
      </w:r>
    </w:p>
    <w:p w14:paraId="77AA59C1" w14:textId="77777777" w:rsidR="0074362B" w:rsidRDefault="00A168F4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FORMULARZ OFERTY</w:t>
      </w:r>
    </w:p>
    <w:p w14:paraId="5D424762" w14:textId="77777777" w:rsidR="0074362B" w:rsidRDefault="0074362B">
      <w:pPr>
        <w:pStyle w:val="Standard"/>
        <w:jc w:val="center"/>
        <w:rPr>
          <w:rFonts w:ascii="Arial" w:hAnsi="Arial" w:cs="Arial"/>
        </w:rPr>
      </w:pPr>
    </w:p>
    <w:p w14:paraId="52B9679F" w14:textId="77777777" w:rsidR="0074362B" w:rsidRDefault="0074362B">
      <w:pPr>
        <w:pStyle w:val="Standard"/>
        <w:jc w:val="center"/>
        <w:rPr>
          <w:rFonts w:ascii="Arial" w:hAnsi="Arial" w:cs="Arial"/>
        </w:rPr>
      </w:pPr>
    </w:p>
    <w:p w14:paraId="2DC9239E" w14:textId="77777777" w:rsidR="0074362B" w:rsidRDefault="00A168F4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Ja </w:t>
      </w:r>
      <w:r>
        <w:rPr>
          <w:rFonts w:ascii="Arial" w:hAnsi="Arial" w:cs="Arial"/>
        </w:rPr>
        <w:t>niżej podpisany (a) …………………………………………………………………….…          PESEL…………………….. …………..zamieszkały (a) w ………………………………...</w:t>
      </w:r>
    </w:p>
    <w:p w14:paraId="18682A9C" w14:textId="77777777" w:rsidR="0074362B" w:rsidRDefault="00A168F4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przy  ul. ……………………………………………………………………………….............. wpisany (a) do Rejestru Indywidualnych Specjalistycznych Praktyk Lekarskich / Indywidua</w:t>
      </w:r>
      <w:r>
        <w:rPr>
          <w:rFonts w:ascii="Arial" w:hAnsi="Arial" w:cs="Arial"/>
        </w:rPr>
        <w:t>lnych Praktyk Lekarskich* prowadzonego przez …………………………….. ………………………………………………………………………………………………….</w:t>
      </w:r>
    </w:p>
    <w:p w14:paraId="6F375DB6" w14:textId="77777777" w:rsidR="0074362B" w:rsidRDefault="00A168F4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 …………………………………………. pod numerem ……………………………….…</w:t>
      </w:r>
    </w:p>
    <w:p w14:paraId="3A13146A" w14:textId="77777777" w:rsidR="0074362B" w:rsidRDefault="00A168F4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NIP ……………………………REGON ………………………………………………….….</w:t>
      </w:r>
    </w:p>
    <w:p w14:paraId="090305BF" w14:textId="77777777" w:rsidR="0074362B" w:rsidRDefault="00A168F4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Tel……………………………….fax …………………………………………………….……</w:t>
      </w:r>
    </w:p>
    <w:p w14:paraId="54001EB1" w14:textId="77777777" w:rsidR="0074362B" w:rsidRDefault="00A168F4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W odpowiedzi na ogłosze</w:t>
      </w:r>
      <w:r>
        <w:rPr>
          <w:rFonts w:ascii="Arial" w:hAnsi="Arial" w:cs="Arial"/>
        </w:rPr>
        <w:t>nie o konkursie ofert</w:t>
      </w:r>
    </w:p>
    <w:p w14:paraId="23A64FE2" w14:textId="77777777" w:rsidR="0074362B" w:rsidRDefault="00A168F4">
      <w:pPr>
        <w:pStyle w:val="Standard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na udzielanie świadczeń zdrowotnych w zakresie Podstawowej Opieki Zdrowotnej</w:t>
      </w:r>
    </w:p>
    <w:p w14:paraId="3E5353F0" w14:textId="77777777" w:rsidR="0074362B" w:rsidRDefault="0074362B">
      <w:pPr>
        <w:pStyle w:val="Standard"/>
        <w:jc w:val="center"/>
        <w:rPr>
          <w:rFonts w:ascii="Arial" w:hAnsi="Arial" w:cs="Arial"/>
        </w:rPr>
      </w:pPr>
    </w:p>
    <w:p w14:paraId="1DC7F8EE" w14:textId="77777777" w:rsidR="0074362B" w:rsidRDefault="00A168F4">
      <w:pPr>
        <w:pStyle w:val="Standard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Składam niniejszą ofertę dotyczącą udzielanie świadczeń zdrowotnych                        w rodzaju Podstawowa Opieka Zdrowotna w zakresie………</w:t>
      </w:r>
      <w:r>
        <w:rPr>
          <w:rFonts w:ascii="Arial" w:hAnsi="Arial" w:cs="Arial"/>
        </w:rPr>
        <w:t>SWKO(wpisać 1 lub 2).</w:t>
      </w:r>
    </w:p>
    <w:p w14:paraId="1BA574AA" w14:textId="77777777" w:rsidR="0074362B" w:rsidRDefault="00A168F4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zapoznałem(am) się z treścią ogłoszenia i ze Szczegółowymi Warunkami Konkursu Ofert i nie wnoszę do nich zastrzeżeń oraz zdobyłem(am) konieczne informacje do przygotowania oferty.</w:t>
      </w:r>
    </w:p>
    <w:p w14:paraId="35796C0F" w14:textId="77777777" w:rsidR="0074362B" w:rsidRDefault="00A168F4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akceptuję postanowienia </w:t>
      </w:r>
      <w:r>
        <w:rPr>
          <w:rFonts w:ascii="Arial" w:hAnsi="Arial" w:cs="Arial"/>
        </w:rPr>
        <w:t>zawarte we wzorze umowy stanowiącym załącznik nr 2 do SWKO i w przypadku wyboru mojej oferty zobowiązuję się do jej zawarcia, w miejscu i terminie wyznaczonym przez KIEROWNIKA SPZOZ W LASKOWEJ.</w:t>
      </w:r>
    </w:p>
    <w:p w14:paraId="0E334E2C" w14:textId="77777777" w:rsidR="0074362B" w:rsidRDefault="00A168F4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 przypadku wyboru mojej oferty zobowiązuję się</w:t>
      </w:r>
      <w:r>
        <w:rPr>
          <w:rFonts w:ascii="Arial" w:hAnsi="Arial" w:cs="Arial"/>
        </w:rPr>
        <w:t xml:space="preserve"> do dostarczenia w dniu zawarcia umowy na udzielanie świadczeń zdrowotnych, a w uzasadnionych przypadkach najpóźniej w terminie 30 dni od jej podpisania, kopii polisy ubezpieczeniowej w zakresie ubezpieczenia obowiązkowego odpowiedzialności cywilnej podmio</w:t>
      </w:r>
      <w:r>
        <w:rPr>
          <w:rFonts w:ascii="Arial" w:hAnsi="Arial" w:cs="Arial"/>
        </w:rPr>
        <w:t>tów przyjmujących zamówienia na świadczenia zdrowotne za szkody wyrządzone przy udzielaniu tych świadczeń, z rozszerzeniem na wirusowe zapalenie wątroby i wirusa HIV.</w:t>
      </w:r>
    </w:p>
    <w:p w14:paraId="614AB5D7" w14:textId="77777777" w:rsidR="0074362B" w:rsidRDefault="00A168F4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Oświadczam, że nie toczą się wobec mnie żadne postępowania sądowe ani postępowania w prz</w:t>
      </w:r>
      <w:r>
        <w:rPr>
          <w:rFonts w:ascii="Arial" w:hAnsi="Arial" w:cs="Arial"/>
        </w:rPr>
        <w:t>edmiocie odpowiedzialności zawodowej związanej z wykonywaniem zawodu lekarza.</w:t>
      </w:r>
    </w:p>
    <w:p w14:paraId="0A2EDA5E" w14:textId="77777777" w:rsidR="0074362B" w:rsidRDefault="00A168F4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Proponuję, przez okres trwania umowy, tj. 01.01.2022-31.12.2022r godzinową stawkę wynagrodzenia ryczałtowego za realizację zamówienia w kwocie brutto:……………………………..zł, słownie zło</w:t>
      </w:r>
      <w:r>
        <w:rPr>
          <w:rFonts w:ascii="Arial" w:hAnsi="Arial" w:cs="Arial"/>
        </w:rPr>
        <w:t>tych:……………………….…………</w:t>
      </w:r>
    </w:p>
    <w:p w14:paraId="427BF2C8" w14:textId="77777777" w:rsidR="0074362B" w:rsidRDefault="00A168F4">
      <w:pPr>
        <w:pStyle w:val="Standard"/>
        <w:jc w:val="both"/>
      </w:pPr>
      <w:r>
        <w:rPr>
          <w:rFonts w:ascii="Arial" w:hAnsi="Arial" w:cs="Arial"/>
        </w:rPr>
        <w:t>W przypadku gdy ceny rynkowe ulegną dużej zmianie, istnieje możliwość negocjacji cen, jednak nie wcześniej niż po 9 m-cach.</w:t>
      </w:r>
    </w:p>
    <w:p w14:paraId="281DCA0F" w14:textId="77777777" w:rsidR="0074362B" w:rsidRDefault="0074362B">
      <w:pPr>
        <w:pStyle w:val="Standard"/>
        <w:jc w:val="both"/>
      </w:pPr>
    </w:p>
    <w:p w14:paraId="19DD6E67" w14:textId="77777777" w:rsidR="0074362B" w:rsidRDefault="0074362B">
      <w:pPr>
        <w:pStyle w:val="Standard"/>
        <w:jc w:val="both"/>
      </w:pPr>
    </w:p>
    <w:p w14:paraId="5EE12DCC" w14:textId="77777777" w:rsidR="0074362B" w:rsidRDefault="0074362B">
      <w:pPr>
        <w:pStyle w:val="Standard"/>
        <w:jc w:val="both"/>
      </w:pPr>
    </w:p>
    <w:p w14:paraId="7FA6D6C7" w14:textId="77777777" w:rsidR="0074362B" w:rsidRDefault="0074362B">
      <w:pPr>
        <w:pStyle w:val="Standard"/>
        <w:jc w:val="both"/>
      </w:pPr>
    </w:p>
    <w:p w14:paraId="3E8A912C" w14:textId="77777777" w:rsidR="0074362B" w:rsidRDefault="00A168F4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 xml:space="preserve"> Proponowana liczba godzin</w:t>
      </w:r>
    </w:p>
    <w:p w14:paraId="64F008A5" w14:textId="77777777" w:rsidR="0074362B" w:rsidRDefault="00A168F4">
      <w:pPr>
        <w:pStyle w:val="Standard"/>
        <w:jc w:val="both"/>
      </w:pPr>
      <w:r>
        <w:rPr>
          <w:rFonts w:ascii="Arial" w:hAnsi="Arial" w:cs="Arial"/>
        </w:rPr>
        <w:lastRenderedPageBreak/>
        <w:t xml:space="preserve">a)dziennie </w:t>
      </w:r>
      <w:r>
        <w:rPr>
          <w:rFonts w:ascii="Arial" w:hAnsi="Arial" w:cs="Arial"/>
        </w:rPr>
        <w:t>:</w:t>
      </w:r>
    </w:p>
    <w:p w14:paraId="67887C9A" w14:textId="77777777" w:rsidR="0074362B" w:rsidRDefault="0074362B">
      <w:pPr>
        <w:pStyle w:val="Standard"/>
        <w:jc w:val="both"/>
        <w:rPr>
          <w:rFonts w:ascii="Arial" w:hAnsi="Arial" w:cs="Arial"/>
        </w:rPr>
      </w:pPr>
    </w:p>
    <w:p w14:paraId="7A2117E7" w14:textId="77777777" w:rsidR="0074362B" w:rsidRDefault="00A168F4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Poniedziałek....................................................</w:t>
      </w:r>
      <w:r>
        <w:rPr>
          <w:rFonts w:ascii="Arial" w:hAnsi="Arial" w:cs="Arial"/>
        </w:rPr>
        <w:t>...</w:t>
      </w:r>
    </w:p>
    <w:p w14:paraId="629EF1B3" w14:textId="77777777" w:rsidR="0074362B" w:rsidRDefault="0074362B">
      <w:pPr>
        <w:pStyle w:val="Standard"/>
        <w:jc w:val="both"/>
        <w:rPr>
          <w:rFonts w:ascii="Arial" w:hAnsi="Arial" w:cs="Arial"/>
        </w:rPr>
      </w:pPr>
    </w:p>
    <w:p w14:paraId="06AB58BE" w14:textId="77777777" w:rsidR="0074362B" w:rsidRDefault="00A168F4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Wtorek...............................................................</w:t>
      </w:r>
    </w:p>
    <w:p w14:paraId="76781609" w14:textId="77777777" w:rsidR="0074362B" w:rsidRDefault="0074362B">
      <w:pPr>
        <w:pStyle w:val="Standard"/>
        <w:jc w:val="both"/>
        <w:rPr>
          <w:rFonts w:ascii="Arial" w:hAnsi="Arial" w:cs="Arial"/>
        </w:rPr>
      </w:pPr>
    </w:p>
    <w:p w14:paraId="77F24D21" w14:textId="77777777" w:rsidR="0074362B" w:rsidRDefault="00A168F4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Środa..............................................................</w:t>
      </w:r>
    </w:p>
    <w:p w14:paraId="2585E08D" w14:textId="77777777" w:rsidR="0074362B" w:rsidRDefault="0074362B">
      <w:pPr>
        <w:pStyle w:val="Standard"/>
        <w:jc w:val="both"/>
        <w:rPr>
          <w:rFonts w:ascii="Arial" w:hAnsi="Arial" w:cs="Arial"/>
        </w:rPr>
      </w:pPr>
    </w:p>
    <w:p w14:paraId="1C045AEA" w14:textId="77777777" w:rsidR="0074362B" w:rsidRDefault="00A168F4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Czwartek........................................................</w:t>
      </w:r>
    </w:p>
    <w:p w14:paraId="6E2086BE" w14:textId="77777777" w:rsidR="0074362B" w:rsidRDefault="0074362B">
      <w:pPr>
        <w:pStyle w:val="Standard"/>
        <w:jc w:val="both"/>
        <w:rPr>
          <w:rFonts w:ascii="Arial" w:hAnsi="Arial" w:cs="Arial"/>
        </w:rPr>
      </w:pPr>
    </w:p>
    <w:p w14:paraId="70DE08A7" w14:textId="77777777" w:rsidR="0074362B" w:rsidRDefault="00A168F4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Piątek.......................................</w:t>
      </w:r>
      <w:r>
        <w:rPr>
          <w:rFonts w:ascii="Arial" w:hAnsi="Arial" w:cs="Arial"/>
        </w:rPr>
        <w:t>..................…</w:t>
      </w:r>
    </w:p>
    <w:p w14:paraId="10FEE296" w14:textId="77777777" w:rsidR="0074362B" w:rsidRDefault="00A168F4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14:paraId="1D4747F8" w14:textId="77777777" w:rsidR="0074362B" w:rsidRDefault="00A168F4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lub</w:t>
      </w:r>
    </w:p>
    <w:p w14:paraId="52A0C6C4" w14:textId="77777777" w:rsidR="0074362B" w:rsidRDefault="0074362B">
      <w:pPr>
        <w:pStyle w:val="Standard"/>
        <w:jc w:val="both"/>
        <w:rPr>
          <w:rFonts w:ascii="Arial" w:hAnsi="Arial" w:cs="Arial"/>
        </w:rPr>
      </w:pPr>
    </w:p>
    <w:p w14:paraId="7CF62697" w14:textId="77777777" w:rsidR="0074362B" w:rsidRDefault="00A168F4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b) tygodniowo(uśredniona ilość godzin)…………………….</w:t>
      </w:r>
    </w:p>
    <w:p w14:paraId="0A336373" w14:textId="77777777" w:rsidR="0074362B" w:rsidRDefault="00A168F4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707AD82A" w14:textId="77777777" w:rsidR="0074362B" w:rsidRDefault="0074362B">
      <w:pPr>
        <w:pStyle w:val="Standard"/>
        <w:jc w:val="both"/>
        <w:rPr>
          <w:rFonts w:ascii="Arial" w:hAnsi="Arial" w:cs="Arial"/>
        </w:rPr>
      </w:pPr>
    </w:p>
    <w:p w14:paraId="33C3B599" w14:textId="77777777" w:rsidR="0074362B" w:rsidRDefault="00A168F4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Załącznikami do niniejszej oferty zgodnie z SWKO są:</w:t>
      </w:r>
    </w:p>
    <w:p w14:paraId="761A8F9C" w14:textId="77777777" w:rsidR="0074362B" w:rsidRDefault="00A168F4">
      <w:pPr>
        <w:pStyle w:val="Standard"/>
        <w:tabs>
          <w:tab w:val="left" w:pos="-359"/>
        </w:tabs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1...…………………………………………………………………………………….</w:t>
      </w:r>
    </w:p>
    <w:p w14:paraId="74045C7D" w14:textId="77777777" w:rsidR="0074362B" w:rsidRDefault="00A168F4">
      <w:pPr>
        <w:pStyle w:val="Standard"/>
        <w:tabs>
          <w:tab w:val="left" w:pos="-359"/>
        </w:tabs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2……………………………………………………………………………………...</w:t>
      </w:r>
    </w:p>
    <w:p w14:paraId="665D1B52" w14:textId="77777777" w:rsidR="0074362B" w:rsidRDefault="00A168F4">
      <w:pPr>
        <w:pStyle w:val="Standard"/>
        <w:tabs>
          <w:tab w:val="left" w:pos="-359"/>
        </w:tabs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3……………………………………………………………………………………..</w:t>
      </w:r>
    </w:p>
    <w:p w14:paraId="1CEE18FE" w14:textId="77777777" w:rsidR="0074362B" w:rsidRDefault="00A168F4">
      <w:pPr>
        <w:pStyle w:val="Standard"/>
        <w:tabs>
          <w:tab w:val="left" w:pos="-359"/>
        </w:tabs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4 …………………………………………………………………………………….</w:t>
      </w:r>
    </w:p>
    <w:p w14:paraId="754199F1" w14:textId="77777777" w:rsidR="0074362B" w:rsidRDefault="00A168F4">
      <w:pPr>
        <w:pStyle w:val="Standard"/>
        <w:tabs>
          <w:tab w:val="left" w:pos="-359"/>
        </w:tabs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5 …………………………………………………………………………………….</w:t>
      </w:r>
    </w:p>
    <w:p w14:paraId="70BBB24D" w14:textId="77777777" w:rsidR="0074362B" w:rsidRDefault="00A168F4">
      <w:pPr>
        <w:pStyle w:val="Standard"/>
        <w:tabs>
          <w:tab w:val="left" w:pos="-359"/>
        </w:tabs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 6 …………………………………………………………………………………...</w:t>
      </w:r>
    </w:p>
    <w:p w14:paraId="6BB428A2" w14:textId="77777777" w:rsidR="0074362B" w:rsidRDefault="00A168F4">
      <w:pPr>
        <w:pStyle w:val="Standard"/>
        <w:tabs>
          <w:tab w:val="left" w:pos="-359"/>
        </w:tabs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7……………………………………………………………………………………..</w:t>
      </w:r>
    </w:p>
    <w:p w14:paraId="7987C802" w14:textId="77777777" w:rsidR="0074362B" w:rsidRDefault="00A168F4">
      <w:pPr>
        <w:pStyle w:val="Standard"/>
        <w:tabs>
          <w:tab w:val="left" w:pos="-359"/>
        </w:tabs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8……………………………………………………………………………………….</w:t>
      </w:r>
    </w:p>
    <w:p w14:paraId="6910E9FD" w14:textId="77777777" w:rsidR="0074362B" w:rsidRDefault="00A168F4">
      <w:pPr>
        <w:pStyle w:val="Standard"/>
        <w:tabs>
          <w:tab w:val="left" w:pos="-359"/>
        </w:tabs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9 ……………………………………………………………………………………….</w:t>
      </w:r>
    </w:p>
    <w:p w14:paraId="48ED7317" w14:textId="77777777" w:rsidR="0074362B" w:rsidRDefault="00A168F4">
      <w:pPr>
        <w:pStyle w:val="Standard"/>
        <w:tabs>
          <w:tab w:val="left" w:pos="-359"/>
        </w:tabs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0. ……………………………………………………………………………………...</w:t>
      </w:r>
    </w:p>
    <w:p w14:paraId="58650D93" w14:textId="77777777" w:rsidR="0074362B" w:rsidRDefault="00A168F4">
      <w:pPr>
        <w:pStyle w:val="Standard"/>
        <w:tabs>
          <w:tab w:val="left" w:pos="-359"/>
        </w:tabs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11…………………………………………………………………………………………</w:t>
      </w:r>
    </w:p>
    <w:p w14:paraId="37C6A089" w14:textId="77777777" w:rsidR="0074362B" w:rsidRDefault="00A168F4">
      <w:pPr>
        <w:pStyle w:val="Standard"/>
        <w:tabs>
          <w:tab w:val="left" w:pos="-359"/>
        </w:tabs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12………………………………………………………………………………………..</w:t>
      </w:r>
    </w:p>
    <w:p w14:paraId="5A098355" w14:textId="77777777" w:rsidR="0074362B" w:rsidRDefault="0074362B">
      <w:pPr>
        <w:pStyle w:val="Standard"/>
        <w:spacing w:line="360" w:lineRule="auto"/>
        <w:rPr>
          <w:sz w:val="22"/>
          <w:szCs w:val="22"/>
        </w:rPr>
      </w:pPr>
    </w:p>
    <w:p w14:paraId="3A002C5F" w14:textId="77777777" w:rsidR="0074362B" w:rsidRDefault="0074362B">
      <w:pPr>
        <w:pStyle w:val="Standard"/>
        <w:rPr>
          <w:rFonts w:ascii="Arial" w:hAnsi="Arial" w:cs="Arial"/>
        </w:rPr>
      </w:pPr>
    </w:p>
    <w:p w14:paraId="33B2FFD8" w14:textId="77777777" w:rsidR="0074362B" w:rsidRDefault="0074362B">
      <w:pPr>
        <w:pStyle w:val="Standard"/>
        <w:jc w:val="both"/>
        <w:rPr>
          <w:rFonts w:ascii="Arial" w:hAnsi="Arial" w:cs="Arial"/>
        </w:rPr>
      </w:pPr>
    </w:p>
    <w:p w14:paraId="750DD84F" w14:textId="77777777" w:rsidR="0074362B" w:rsidRDefault="00A168F4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* niepotrzebne skreślić</w:t>
      </w:r>
    </w:p>
    <w:p w14:paraId="2F303C8C" w14:textId="77777777" w:rsidR="0074362B" w:rsidRDefault="0074362B">
      <w:pPr>
        <w:pStyle w:val="Standard"/>
        <w:rPr>
          <w:rFonts w:ascii="Arial" w:hAnsi="Arial" w:cs="Arial"/>
        </w:rPr>
      </w:pPr>
    </w:p>
    <w:p w14:paraId="688F856C" w14:textId="77777777" w:rsidR="0074362B" w:rsidRDefault="0074362B">
      <w:pPr>
        <w:pStyle w:val="Standard"/>
        <w:rPr>
          <w:rFonts w:ascii="Arial" w:hAnsi="Arial" w:cs="Arial"/>
        </w:rPr>
      </w:pPr>
    </w:p>
    <w:p w14:paraId="64FE73C6" w14:textId="77777777" w:rsidR="0074362B" w:rsidRDefault="0074362B">
      <w:pPr>
        <w:pStyle w:val="Standard"/>
        <w:rPr>
          <w:rFonts w:ascii="Arial" w:hAnsi="Arial" w:cs="Arial"/>
        </w:rPr>
      </w:pPr>
    </w:p>
    <w:p w14:paraId="10AC5038" w14:textId="77777777" w:rsidR="0074362B" w:rsidRDefault="0074362B">
      <w:pPr>
        <w:pStyle w:val="Standard"/>
        <w:ind w:left="4956"/>
        <w:jc w:val="center"/>
        <w:rPr>
          <w:rFonts w:ascii="Arial" w:hAnsi="Arial" w:cs="Arial"/>
        </w:rPr>
      </w:pPr>
    </w:p>
    <w:p w14:paraId="3D8E2D4A" w14:textId="77777777" w:rsidR="0074362B" w:rsidRDefault="0074362B">
      <w:pPr>
        <w:pStyle w:val="Standard"/>
        <w:ind w:left="4956"/>
        <w:jc w:val="center"/>
        <w:rPr>
          <w:rFonts w:ascii="Arial" w:hAnsi="Arial" w:cs="Arial"/>
        </w:rPr>
      </w:pPr>
    </w:p>
    <w:p w14:paraId="126C4B86" w14:textId="77777777" w:rsidR="0074362B" w:rsidRDefault="00A168F4">
      <w:pPr>
        <w:pStyle w:val="Standard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………….……………………                          ……………………………………</w:t>
      </w:r>
    </w:p>
    <w:p w14:paraId="5F9A0CC6" w14:textId="77777777" w:rsidR="0074362B" w:rsidRDefault="00A168F4">
      <w:pPr>
        <w:pStyle w:val="Standard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data i miejscowość </w:t>
      </w:r>
      <w:r>
        <w:rPr>
          <w:rFonts w:ascii="Arial" w:hAnsi="Arial" w:cs="Arial"/>
        </w:rPr>
        <w:t xml:space="preserve">                                        czytelny podpis oferenta</w:t>
      </w:r>
    </w:p>
    <w:p w14:paraId="33E8F181" w14:textId="77777777" w:rsidR="0074362B" w:rsidRDefault="0074362B">
      <w:pPr>
        <w:pStyle w:val="Standard"/>
        <w:ind w:left="708"/>
        <w:rPr>
          <w:rFonts w:ascii="Arial" w:hAnsi="Arial" w:cs="Arial"/>
        </w:rPr>
      </w:pPr>
    </w:p>
    <w:p w14:paraId="0A85B915" w14:textId="77777777" w:rsidR="0074362B" w:rsidRDefault="0074362B">
      <w:pPr>
        <w:pStyle w:val="Standard"/>
        <w:ind w:left="708"/>
        <w:rPr>
          <w:rFonts w:ascii="Arial" w:hAnsi="Arial" w:cs="Arial"/>
        </w:rPr>
      </w:pPr>
    </w:p>
    <w:p w14:paraId="471A1E97" w14:textId="77777777" w:rsidR="0074362B" w:rsidRDefault="0074362B">
      <w:pPr>
        <w:pStyle w:val="Standard"/>
        <w:ind w:left="708"/>
        <w:rPr>
          <w:rFonts w:ascii="Arial" w:hAnsi="Arial" w:cs="Arial"/>
        </w:rPr>
      </w:pPr>
    </w:p>
    <w:p w14:paraId="50145707" w14:textId="77777777" w:rsidR="0074362B" w:rsidRDefault="0074362B">
      <w:pPr>
        <w:pStyle w:val="Standard"/>
        <w:ind w:left="708"/>
        <w:rPr>
          <w:rFonts w:ascii="Arial" w:hAnsi="Arial" w:cs="Arial"/>
        </w:rPr>
      </w:pPr>
    </w:p>
    <w:p w14:paraId="375B8F05" w14:textId="77777777" w:rsidR="0074362B" w:rsidRDefault="0074362B">
      <w:pPr>
        <w:pStyle w:val="Standard"/>
        <w:ind w:left="708"/>
        <w:rPr>
          <w:rFonts w:ascii="Arial" w:hAnsi="Arial" w:cs="Arial"/>
        </w:rPr>
      </w:pPr>
    </w:p>
    <w:p w14:paraId="4E8A86BC" w14:textId="77777777" w:rsidR="0074362B" w:rsidRDefault="0074362B">
      <w:pPr>
        <w:pStyle w:val="Standard"/>
        <w:ind w:left="708"/>
        <w:rPr>
          <w:rFonts w:ascii="Arial" w:hAnsi="Arial" w:cs="Arial"/>
        </w:rPr>
      </w:pPr>
    </w:p>
    <w:p w14:paraId="335FC4EC" w14:textId="77777777" w:rsidR="0074362B" w:rsidRDefault="0074362B">
      <w:pPr>
        <w:pStyle w:val="Standard"/>
        <w:ind w:left="708"/>
        <w:rPr>
          <w:rFonts w:ascii="Arial" w:hAnsi="Arial" w:cs="Arial"/>
        </w:rPr>
      </w:pPr>
    </w:p>
    <w:p w14:paraId="7C12576A" w14:textId="77777777" w:rsidR="0074362B" w:rsidRDefault="0074362B">
      <w:pPr>
        <w:pStyle w:val="Standard"/>
        <w:ind w:left="708"/>
        <w:rPr>
          <w:rFonts w:ascii="Arial" w:hAnsi="Arial" w:cs="Arial"/>
        </w:rPr>
      </w:pPr>
    </w:p>
    <w:p w14:paraId="66B07ADC" w14:textId="77777777" w:rsidR="0074362B" w:rsidRDefault="0074362B">
      <w:pPr>
        <w:pStyle w:val="Standard"/>
        <w:ind w:left="708"/>
        <w:rPr>
          <w:rFonts w:ascii="Arial" w:hAnsi="Arial" w:cs="Arial"/>
        </w:rPr>
      </w:pPr>
    </w:p>
    <w:p w14:paraId="1B6645C8" w14:textId="77777777" w:rsidR="0074362B" w:rsidRDefault="0074362B">
      <w:pPr>
        <w:pStyle w:val="Standard"/>
        <w:ind w:left="708"/>
        <w:rPr>
          <w:rFonts w:ascii="Arial" w:hAnsi="Arial" w:cs="Arial"/>
        </w:rPr>
      </w:pPr>
    </w:p>
    <w:p w14:paraId="3D8FC6CC" w14:textId="77777777" w:rsidR="0074362B" w:rsidRDefault="0074362B">
      <w:pPr>
        <w:pStyle w:val="Standard"/>
        <w:ind w:left="708"/>
        <w:rPr>
          <w:rFonts w:ascii="Arial" w:hAnsi="Arial" w:cs="Arial"/>
        </w:rPr>
      </w:pPr>
    </w:p>
    <w:p w14:paraId="4FCA6257" w14:textId="77777777" w:rsidR="0074362B" w:rsidRDefault="0074362B">
      <w:pPr>
        <w:pStyle w:val="Standard"/>
        <w:ind w:left="708"/>
        <w:rPr>
          <w:rFonts w:ascii="Arial" w:hAnsi="Arial" w:cs="Arial"/>
        </w:rPr>
      </w:pPr>
    </w:p>
    <w:p w14:paraId="222B8278" w14:textId="77777777" w:rsidR="0074362B" w:rsidRDefault="0074362B">
      <w:pPr>
        <w:pStyle w:val="Standard"/>
        <w:ind w:left="708"/>
        <w:rPr>
          <w:rFonts w:ascii="Arial" w:hAnsi="Arial" w:cs="Arial"/>
        </w:rPr>
      </w:pPr>
    </w:p>
    <w:p w14:paraId="7A38E76B" w14:textId="77777777" w:rsidR="0074362B" w:rsidRDefault="0074362B">
      <w:pPr>
        <w:pStyle w:val="Standard"/>
        <w:ind w:left="708"/>
        <w:rPr>
          <w:rFonts w:ascii="Arial" w:hAnsi="Arial" w:cs="Arial"/>
        </w:rPr>
      </w:pPr>
    </w:p>
    <w:p w14:paraId="7412EC0E" w14:textId="77777777" w:rsidR="0074362B" w:rsidRDefault="0074362B">
      <w:pPr>
        <w:pStyle w:val="Standard"/>
        <w:ind w:left="708"/>
        <w:rPr>
          <w:rFonts w:ascii="Arial" w:hAnsi="Arial" w:cs="Arial"/>
        </w:rPr>
      </w:pPr>
    </w:p>
    <w:p w14:paraId="14F6BC6A" w14:textId="77777777" w:rsidR="0074362B" w:rsidRDefault="0074362B">
      <w:pPr>
        <w:pStyle w:val="Standard"/>
        <w:ind w:left="708"/>
        <w:rPr>
          <w:rFonts w:ascii="Arial" w:hAnsi="Arial" w:cs="Arial"/>
        </w:rPr>
      </w:pPr>
    </w:p>
    <w:p w14:paraId="58A6F491" w14:textId="77777777" w:rsidR="0074362B" w:rsidRDefault="0074362B">
      <w:pPr>
        <w:pStyle w:val="Standard"/>
        <w:ind w:left="708"/>
        <w:rPr>
          <w:rFonts w:ascii="Arial" w:hAnsi="Arial" w:cs="Arial"/>
        </w:rPr>
      </w:pPr>
    </w:p>
    <w:p w14:paraId="18013226" w14:textId="77777777" w:rsidR="0074362B" w:rsidRDefault="0074362B">
      <w:pPr>
        <w:pStyle w:val="Standard"/>
        <w:ind w:left="708"/>
        <w:rPr>
          <w:rFonts w:ascii="Arial" w:hAnsi="Arial" w:cs="Arial"/>
        </w:rPr>
      </w:pPr>
    </w:p>
    <w:sectPr w:rsidR="0074362B"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A2FE1" w14:textId="77777777" w:rsidR="00A168F4" w:rsidRDefault="00A168F4">
      <w:r>
        <w:separator/>
      </w:r>
    </w:p>
  </w:endnote>
  <w:endnote w:type="continuationSeparator" w:id="0">
    <w:p w14:paraId="742D3E8A" w14:textId="77777777" w:rsidR="00A168F4" w:rsidRDefault="00A1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53CC6" w14:textId="77777777" w:rsidR="0069609E" w:rsidRDefault="00A168F4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3063B" w14:textId="77777777" w:rsidR="00A168F4" w:rsidRDefault="00A168F4">
      <w:r>
        <w:rPr>
          <w:color w:val="000000"/>
        </w:rPr>
        <w:separator/>
      </w:r>
    </w:p>
  </w:footnote>
  <w:footnote w:type="continuationSeparator" w:id="0">
    <w:p w14:paraId="049B448B" w14:textId="77777777" w:rsidR="00A168F4" w:rsidRDefault="00A16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13829"/>
    <w:multiLevelType w:val="multilevel"/>
    <w:tmpl w:val="6B90F3C4"/>
    <w:styleLink w:val="WW8Num19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5F87572"/>
    <w:multiLevelType w:val="multilevel"/>
    <w:tmpl w:val="F1304FC0"/>
    <w:styleLink w:val="WW8Num2"/>
    <w:lvl w:ilvl="0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0CA7CEA"/>
    <w:multiLevelType w:val="multilevel"/>
    <w:tmpl w:val="D75464D8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D751AE1"/>
    <w:multiLevelType w:val="multilevel"/>
    <w:tmpl w:val="E2AECF16"/>
    <w:styleLink w:val="WWNum2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F3B5B8F"/>
    <w:multiLevelType w:val="multilevel"/>
    <w:tmpl w:val="81EA8534"/>
    <w:styleLink w:val="WWNum1"/>
    <w:lvl w:ilvl="0">
      <w:start w:val="1"/>
      <w:numFmt w:val="lowerLetter"/>
      <w:lvlText w:val="%1)"/>
      <w:lvlJc w:val="left"/>
      <w:pPr>
        <w:ind w:left="1068" w:hanging="360"/>
      </w:pPr>
      <w:rPr>
        <w:rFonts w:ascii="Arial" w:hAnsi="Arial" w:cs="Times New Roman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4362B"/>
    <w:rsid w:val="00713919"/>
    <w:rsid w:val="0074362B"/>
    <w:rsid w:val="00A1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1AD0E"/>
  <w15:docId w15:val="{901036B5-8848-4CFC-9761-691F5BD9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DocumentMap">
    <w:name w:val="DocumentMap"/>
    <w:pPr>
      <w:widowControl/>
      <w:suppressAutoHyphens/>
      <w:textAlignment w:val="auto"/>
    </w:pPr>
    <w:rPr>
      <w:rFonts w:eastAsia="Mangal" w:cs="Times New Roman"/>
      <w:sz w:val="20"/>
      <w:szCs w:val="20"/>
      <w:lang w:eastAsia="pl-PL"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</w:style>
  <w:style w:type="character" w:customStyle="1" w:styleId="WW8Num2z0">
    <w:name w:val="WW8Num2z0"/>
    <w:rPr>
      <w:rFonts w:ascii="Arial" w:eastAsia="Arial" w:hAnsi="Arial"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ListLabel1">
    <w:name w:val="ListLabel 1"/>
    <w:rPr>
      <w:rFonts w:ascii="Arial" w:eastAsia="Arial" w:hAnsi="Arial" w:cs="Times New Roman"/>
      <w:sz w:val="22"/>
    </w:rPr>
  </w:style>
  <w:style w:type="numbering" w:customStyle="1" w:styleId="WW8Num18">
    <w:name w:val="WW8Num18"/>
    <w:basedOn w:val="Bezlisty"/>
    <w:pPr>
      <w:numPr>
        <w:numId w:val="1"/>
      </w:numPr>
    </w:pPr>
  </w:style>
  <w:style w:type="numbering" w:customStyle="1" w:styleId="WW8Num19">
    <w:name w:val="WW8Num19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  <w:style w:type="numbering" w:customStyle="1" w:styleId="WWNum2">
    <w:name w:val="WWNum2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Stando</dc:creator>
  <cp:lastModifiedBy>Damian Bogacz</cp:lastModifiedBy>
  <cp:revision>2</cp:revision>
  <cp:lastPrinted>2020-05-27T11:09:00Z</cp:lastPrinted>
  <dcterms:created xsi:type="dcterms:W3CDTF">2021-11-12T15:25:00Z</dcterms:created>
  <dcterms:modified xsi:type="dcterms:W3CDTF">2021-11-12T15:25:00Z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